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23" w:rsidRDefault="00424015" w:rsidP="00424015">
      <w:pPr>
        <w:jc w:val="both"/>
        <w:rPr>
          <w:rFonts w:ascii="Monlam Uni OuChan2" w:hAnsi="Monlam Uni OuChan2" w:cs="Monlam Uni OuChan2"/>
          <w:sz w:val="12"/>
          <w:szCs w:val="12"/>
        </w:rPr>
      </w:pPr>
      <w:bookmarkStart w:id="0" w:name="_GoBack"/>
      <w:bookmarkEnd w:id="0"/>
      <w:r w:rsidRPr="008C6B2F">
        <w:rPr>
          <w:rFonts w:ascii="Monlam Uni OuChan2" w:hAnsi="Monlam Uni OuChan2" w:cs="Monlam Uni OuChan2"/>
          <w:sz w:val="36"/>
          <w:szCs w:val="48"/>
        </w:rPr>
        <w:t>དབུགས་ལ་བརྟེན་པའི་བློ་སྦྱོང་བཞུགས་སོ།། གཉིས་པ་དབུགས་ལ་བརྟེན་པའི་བློ་སྦྱོང་ནི། སེམས་ཅན་གྱི་དོན་དུ་སངས་རྒྱས་ཐོབ་པར་བྱ། དེའི་ཆེད་དུ་དབུགས་ལ་བརྟེན་པའི་བློ་སྦྱོང་བསྒོམ་སྙམ་དུ་བསམས་ནས། དབུགས་ནང་དུ་རྒྱུ་བའི་དུས་སུ། སེམས་ཅན་རྣམས་ཀྱི་སྡུག་བསྔལ་རང་ལ་སྨིན་པར་བསྒོམ། དབུགས་ཕྱིར་རྒྱུ་བའི་དུས་སུ་རང་གི་བདེ་བ་དང་དགེ་བ་སེམས་ཅན་ལ་སྨིན་པར་བསྒོམ། དེ་གཉིས་ཕར་ལོག་ཚུར་ལོག་ཏུ་བསྒོམ། སངས་རྒྱས་དང་བྱང་ཆུབ་སེམས་དཔའ་རྣམས་ཀྱི་དགེ་བའི་རྩ་བ་བློས་བླངས་ནས་སེམས་ཅན་ལ་སྨིན་པར་བསྒོམ། དེ་ལྟར་རང་ཡང་སྡིག་སྡུག་དང་བྲལ། བྱང་ཆུབ་མཆོག་ཏུ་སེམས་བསྐྱེད་ལ། ཡི་དམ་གྱི་བསྒོམ་བཟླས་སྔར་བཞིན་བྱས་ལ། དབུགས་ལ་བརྟེན་པའི་ལེའུ་སྟེ་གཉིས་པའོ།།  ༈ །གསུམ་པ་ལུས་གངྒཱའི་ཀླུང་གི་བྱེ་མ་དེ་སྙེད་དུ་སྤྲུལ་ནས་རིགས་དྲུག་གི་སྡུག་བསྔལ་དང་དུ་ལེན་པའི་བློ་སྦྱོང་བགྱི་བ། སེམས་ཅན་གྱི་དོན་དུ་སངས་རྒྱས་ཐོབ་པར་བྱ། དེའི་ཆེད་དུ་ལུས་གངྒཱའི་ཀླུང་གི་བྱེ་མ་སྙེད་དུ་སྤྲུལ་ནས་རིགས་དྲུག་གི་སྡུག་བསྔལ་དང་དུ་ལེན་པའི་</w:t>
      </w:r>
      <w:r w:rsidRPr="008C6B2F">
        <w:rPr>
          <w:rFonts w:ascii="Monlam Uni OuChan2" w:hAnsi="Monlam Uni OuChan2" w:cs="Monlam Uni OuChan2"/>
          <w:sz w:val="36"/>
          <w:szCs w:val="48"/>
        </w:rPr>
        <w:lastRenderedPageBreak/>
        <w:t xml:space="preserve">བློ་སྦྱོང་སྙམ་དུ་བསམས་ལ། སེམས་ཅན་དམྱལ་བའི་གནས་སུ་རང་གི་ལུས་གངྒཱའི་ཀླུང་གི་བྱེ་མ་སྙེད་དུ་སྤྲུལ་ནས་སེམས་ཅན་དམྱལ་བ་པ་རྣམས་ཀྱི་སྡིག་སྡུག་ཐམས་ཅད་རང་གི་ལུས་པོ་དེ་རྣམས་ཀྱི་ཐོག་ཏུ་ཧྲིལ་ཧྲིལ་སྨིན་པར་བསྒོམ། རང་གི་བདེ་བ་དང་དགེ་བ་ཐམས་ཅད་དམྱལ་བ་པ་ལ་སྨིན་པར་བསྒོམ། དེ་གཉིས་ཕར་ལོག་ཚུར་ལོག་ཏུ་བསྒོམ། སངས་རྒྱས་དང་བྱང་ཆུབ་སེམས་དཔའ་རྣམས་ཀྱི་དགེ་བའི་རྩ་བ་ཡང་བློས་བླངས་ནས་སེམས་ཅན་དམྱལ་བ་པ་རྣམས་ལ་སྨིན་པར་བསྒོམ། དེ་ལྟར་སེམས་ཅན་དམྱལ་བ་རྣམས་སྡིག་སྡུག་དང་བྲལ། བྱང་ཆུབ་མཆོག་ཏུ་ཐུགས་བསྐྱེད། ཚོགས་གཉིས་རྫོགས་ནས་མཐོ་རིས་ལྷ་མི་ཐོབ་པར་བསྒོམ། དེ་ལྟར་ཡི་དྭགས་དུད་འགྲོ་ལྷ་མ་ཡིན་རྣམས་ཀྱིས་ཀྱང་ལྷ་མིའི་ལུས་ཐོབ་པར་བསྒོམ། མིའི་གནས་སུ་ལུས་གངྒཱའི་ཀླུང་གི་བྱེ་མ་སྙེད་དུ་སྤྲུལ་ནས་མི་རྣམས་ཀྱི་སྡིག་སྡུག་ཐམས་ཅད་རང་གི་ལུས་པོ་དེ་རྣམས་ཀྱི་སྟེང་དུ་ཧྲིལ་ཧྲིལ་སྨིན་པར་བསྒོམ། རང་གི་བདེ་དགེ་མི་རྣམས་ལ་སྨིན་པར་བསྒོམ། དེ་གཉིས་ཕར་ལོག་ཚུར་ལོག་ཏུ་བསྒོམ། སངས་རྒྱས་དང་བྱང་ཆུབ་སེམས་དཔའ་རྣམས་ཀྱི་དགེ་བའི་རྩ་བ་རྣམས་ཀྱང་བློས་བླངས་ནས་སེམས་ཅན་རྣམས་ལ་སྨིན་པར་བསྒོམ། དེ་ལྟར་མི་རྣམས་སྡིག་སྡུག་དང་བྲལ། བྱང་ཆུབ་མཆོག་ཏུ་སེམས་བསྐྱེད། ཚོགས་གཉིས་རྫོགས་ནས་སངས་རྒྱས་པར་བསྒོམ། དེ་ནས་ཕྱི་སྣོད་ཀྱི་འཇིག་རྟེན་འདི་རིན་པོ་ཆེའི་སྣོད་ཡངས་ཤིང་རྒྱ་ཆེ་བ་གཅིག་ཏུ་བསྒོམ། རང་གི་ལུས་དུམ་བུར་གཏུབས་ལ་ཤ་ཁྲག་གིས་ཁེངས་པར་བསྒོམ། དེ་ལ་དམིགས་ནས་ཨོཾ་ཨཱཿཧཱུྃ་ལན་གསུམ་བརྗོད་པས་བདུད་རྩིར་གྱུར་པར་བསྒོམ། སངས་རྒྱས་དང་བྱང་ཆུབ་སེམས་དཔའ་རྣམས་ཀྱི་ཐུགས་ཀ་ནས་ཡེ་ཤེས་ཀྱི་བདུད་རྩི་བབས་པས་ཀྱང་ཁེངས་པར་བསྒོམ། སུམ་ཅུ་རྩ་གསུམ་དང་། བྱང་སྒྲ་མི་སྙན་དང་། འཇིག་རྟེན་གྱི་ཁམས་ཀྱི་བདུད་རྩི་དང་བཅུད་ཀྱིས་ཁེངས་པར་བསྒོམ། དེ་ནས་བདུད་རྩི་རྣམས་དང་པོར་བླ་མ་ཡི་དམ་གྱི་ལྷ་ལ་འབུལ། དེ་ནས་སངས་རྒྱས་དང་བྱང་ཆུབ་སེམས་དཔའ་རྣམས་ལ་འབུལ། དེ་ནས་རིགས་དྲུག་རྣམས་ལ་འབུལ་བས་དེ་རྣམས་ཐམས་ཅད་ཀྱིས་རྣམ་པར་མི་རྟོག་པའི་ཡེ་ཤེས་ཆོས་སྐུ་བརྙེས་པར་བསམ། དེ་ལྟར་ལུས་ནི་སེམས་ཅན་ལ་དྲངས་ནས་མེད། སེམས་ལ་ནི་རང་བཞིན་གྲུབ་པ་མེད་པའི་ངང་ལ་ལྷན་གྱིས་བཞག །ཡི་དམ་གྱི་བསྒོམ་བཟླས་སྔར་བཞིན་བྱ། དགེ་བའི་རྩ་བ་བསྔོ། ལུས་གངྒཱའི་ཀླུང་གི་བྱེ་མ་སྙེད་དུ་སྤྲུལ་ནས་རིགས་དྲུག་གི་སྡུག་བསྔལ་དང་དུ་ལེན་པའི་ལེའུ་སྟེ་གསུམ་པའོ།། </w:t>
      </w:r>
    </w:p>
    <w:p w:rsidR="00B22223" w:rsidRDefault="00B22223" w:rsidP="00424015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B22223" w:rsidRDefault="00B22223" w:rsidP="00424015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B22223" w:rsidRDefault="00B22223" w:rsidP="00424015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3F5FCC" w:rsidRPr="006C4F4E" w:rsidRDefault="003F5FCC" w:rsidP="00424015">
      <w:pPr>
        <w:jc w:val="both"/>
        <w:rPr>
          <w:rFonts w:ascii="Monlam Uni OuChan2" w:hAnsi="Monlam Uni OuChan2" w:cs="Monlam Uni OuChan2"/>
          <w:sz w:val="12"/>
          <w:szCs w:val="12"/>
        </w:rPr>
      </w:pPr>
    </w:p>
    <w:sectPr w:rsidR="003F5FCC" w:rsidRPr="006C4F4E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84E" w:rsidRDefault="0028384E" w:rsidP="00804ED0">
      <w:pPr>
        <w:spacing w:after="0" w:line="240" w:lineRule="auto"/>
      </w:pPr>
      <w:r>
        <w:separator/>
      </w:r>
    </w:p>
  </w:endnote>
  <w:endnote w:type="continuationSeparator" w:id="0">
    <w:p w:rsidR="0028384E" w:rsidRDefault="0028384E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2C60AE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170D0C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424015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424015">
      <w:rPr>
        <w:rFonts w:ascii="Monlam Uni OuChan2" w:hAnsi="Monlam Uni OuChan2" w:cs="Monlam Uni OuChan2"/>
        <w:color w:val="404040"/>
        <w:sz w:val="28"/>
        <w:szCs w:val="28"/>
        <w:lang w:bidi="bo-CN"/>
      </w:rPr>
      <w:t>དབུགས་ལ་བརྟེན་པའི་བློ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>་སྦྱོང་དང་། ལུས་</w:t>
    </w:r>
    <w:r w:rsidRPr="00424015">
      <w:rPr>
        <w:rFonts w:ascii="Monlam Uni OuChan2" w:hAnsi="Monlam Uni OuChan2" w:cs="Monlam Uni OuChan2"/>
        <w:color w:val="404040"/>
        <w:sz w:val="28"/>
        <w:szCs w:val="28"/>
        <w:lang w:bidi="bo-CN"/>
      </w:rPr>
      <w:t>གི་སྡུག་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>བསྔལ་དྭང་དུ་ལེན་པའི་བློ་སྦྱོང་།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2C60A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2C60A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7E39C1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2C60A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84E" w:rsidRDefault="0028384E" w:rsidP="00804ED0">
      <w:pPr>
        <w:spacing w:after="0" w:line="240" w:lineRule="auto"/>
      </w:pPr>
      <w:r>
        <w:separator/>
      </w:r>
    </w:p>
  </w:footnote>
  <w:footnote w:type="continuationSeparator" w:id="0">
    <w:p w:rsidR="0028384E" w:rsidRDefault="0028384E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1ED3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0D0C"/>
    <w:rsid w:val="00173E6D"/>
    <w:rsid w:val="001B6070"/>
    <w:rsid w:val="001D26C5"/>
    <w:rsid w:val="001D560B"/>
    <w:rsid w:val="001F04AC"/>
    <w:rsid w:val="00201277"/>
    <w:rsid w:val="00277713"/>
    <w:rsid w:val="0028384E"/>
    <w:rsid w:val="002B1652"/>
    <w:rsid w:val="002C60AE"/>
    <w:rsid w:val="002D0C13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24015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01ED3"/>
    <w:rsid w:val="0071509A"/>
    <w:rsid w:val="007674CA"/>
    <w:rsid w:val="007842FB"/>
    <w:rsid w:val="00794431"/>
    <w:rsid w:val="00795E76"/>
    <w:rsid w:val="007A074E"/>
    <w:rsid w:val="007E30B8"/>
    <w:rsid w:val="007E39C1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AF20F8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C5B45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398</Words>
  <Characters>2269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2015-09-17T10:03:00Z</dcterms:created>
  <dcterms:modified xsi:type="dcterms:W3CDTF">2015-09-17T10:03:00Z</dcterms:modified>
</cp:coreProperties>
</file>